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3F" w:rsidRPr="004E5B3F" w:rsidRDefault="004E5B3F" w:rsidP="004E5B3F">
      <w:pPr>
        <w:spacing w:after="200" w:line="276" w:lineRule="auto"/>
        <w:rPr>
          <w:rFonts w:ascii="Calibri" w:eastAsia="Calibri" w:hAnsi="Calibri" w:cs="Times New Roman"/>
        </w:rPr>
      </w:pPr>
    </w:p>
    <w:p w:rsidR="004E5B3F" w:rsidRDefault="00A16828" w:rsidP="004E5B3F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4E5B3F">
        <w:rPr>
          <w:rFonts w:ascii="Calibri" w:eastAsia="Calibri" w:hAnsi="Calibri" w:cs="Times New Roman"/>
          <w:b/>
          <w:sz w:val="28"/>
          <w:szCs w:val="28"/>
        </w:rPr>
        <w:t xml:space="preserve">STUDY LOG </w:t>
      </w:r>
      <w:r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="004E5B3F" w:rsidRPr="004E5B3F">
        <w:rPr>
          <w:rFonts w:ascii="Calibri" w:eastAsia="Calibri" w:hAnsi="Calibri" w:cs="Times New Roman"/>
          <w:b/>
          <w:sz w:val="28"/>
          <w:szCs w:val="28"/>
        </w:rPr>
        <w:t>DOCUMENT LIST AND ORDER</w:t>
      </w:r>
    </w:p>
    <w:p w:rsidR="004E5B3F" w:rsidRPr="004E5B3F" w:rsidRDefault="004E5B3F" w:rsidP="004E5B3F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5415"/>
        <w:gridCol w:w="1207"/>
      </w:tblGrid>
      <w:tr w:rsidR="004E5B3F" w:rsidRPr="004E5B3F" w:rsidTr="006A06F5">
        <w:tc>
          <w:tcPr>
            <w:tcW w:w="2122" w:type="dxa"/>
          </w:tcPr>
          <w:p w:rsidR="004E5B3F" w:rsidRPr="004E5B3F" w:rsidRDefault="004E5B3F" w:rsidP="004E5B3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5B3F">
              <w:rPr>
                <w:rFonts w:ascii="Calibri" w:eastAsia="Calibri" w:hAnsi="Calibri" w:cs="Times New Roman"/>
                <w:sz w:val="24"/>
                <w:szCs w:val="24"/>
              </w:rPr>
              <w:t>Document Number</w:t>
            </w:r>
          </w:p>
        </w:tc>
        <w:tc>
          <w:tcPr>
            <w:tcW w:w="992" w:type="dxa"/>
          </w:tcPr>
          <w:p w:rsidR="004E5B3F" w:rsidRPr="004E5B3F" w:rsidRDefault="004E5B3F" w:rsidP="004E5B3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5B3F">
              <w:rPr>
                <w:rFonts w:ascii="Calibri" w:eastAsia="Calibri" w:hAnsi="Calibri" w:cs="Times New Roman"/>
                <w:sz w:val="24"/>
                <w:szCs w:val="24"/>
              </w:rPr>
              <w:t>Order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4E5B3F" w:rsidRPr="004E5B3F" w:rsidRDefault="004E5B3F" w:rsidP="004E5B3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5B3F">
              <w:rPr>
                <w:rFonts w:ascii="Calibri" w:eastAsia="Calibri" w:hAnsi="Calibri" w:cs="Times New Roman"/>
                <w:sz w:val="24"/>
                <w:szCs w:val="24"/>
              </w:rPr>
              <w:t>Name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E5B3F" w:rsidRPr="004E5B3F" w:rsidRDefault="004E5B3F" w:rsidP="004E5B3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5B3F">
              <w:rPr>
                <w:rFonts w:ascii="Calibri" w:eastAsia="Calibri" w:hAnsi="Calibri" w:cs="Times New Roman"/>
                <w:sz w:val="24"/>
                <w:szCs w:val="24"/>
              </w:rPr>
              <w:t>Added</w:t>
            </w:r>
          </w:p>
        </w:tc>
      </w:tr>
      <w:tr w:rsidR="004E5B3F" w:rsidRPr="004E5B3F" w:rsidTr="006A06F5">
        <w:tc>
          <w:tcPr>
            <w:tcW w:w="2122" w:type="dxa"/>
          </w:tcPr>
          <w:p w:rsidR="004E5B3F" w:rsidRPr="004E5B3F" w:rsidRDefault="00EC33DB" w:rsidP="00EC33DB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33DB">
              <w:rPr>
                <w:rFonts w:ascii="Calibri" w:eastAsia="Calibri" w:hAnsi="Calibri" w:cs="Times New Roman"/>
                <w:sz w:val="24"/>
                <w:szCs w:val="24"/>
              </w:rPr>
              <w:t>FR-SL.FC001</w:t>
            </w:r>
          </w:p>
        </w:tc>
        <w:tc>
          <w:tcPr>
            <w:tcW w:w="992" w:type="dxa"/>
          </w:tcPr>
          <w:p w:rsidR="004E5B3F" w:rsidRPr="004E5B3F" w:rsidRDefault="004E5B3F" w:rsidP="004E5B3F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5B3F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4E5B3F" w:rsidRPr="004E5B3F" w:rsidRDefault="00EC33DB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33DB">
              <w:rPr>
                <w:rFonts w:ascii="Calibri" w:eastAsia="Calibri" w:hAnsi="Calibri" w:cs="Times New Roman"/>
                <w:sz w:val="24"/>
                <w:szCs w:val="24"/>
              </w:rPr>
              <w:t>study log front cover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E5B3F" w:rsidRPr="004E5B3F" w:rsidRDefault="004E5B3F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5B3F" w:rsidRPr="004E5B3F" w:rsidTr="006A06F5">
        <w:tc>
          <w:tcPr>
            <w:tcW w:w="2122" w:type="dxa"/>
          </w:tcPr>
          <w:p w:rsidR="004E5B3F" w:rsidRPr="004E5B3F" w:rsidRDefault="00455C97" w:rsidP="00EC33DB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SOP-G.FR001</w:t>
            </w:r>
          </w:p>
        </w:tc>
        <w:tc>
          <w:tcPr>
            <w:tcW w:w="992" w:type="dxa"/>
          </w:tcPr>
          <w:p w:rsidR="004E5B3F" w:rsidRPr="004E5B3F" w:rsidRDefault="004E5B3F" w:rsidP="004E5B3F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5B3F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4E5B3F" w:rsidRPr="004E5B3F" w:rsidRDefault="00EC33DB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33DB">
              <w:rPr>
                <w:rFonts w:ascii="Calibri" w:eastAsia="Calibri" w:hAnsi="Calibri" w:cs="Times New Roman"/>
                <w:sz w:val="24"/>
                <w:szCs w:val="24"/>
              </w:rPr>
              <w:t>guidelines for filling in form records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E5B3F" w:rsidRPr="004E5B3F" w:rsidRDefault="004E5B3F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5B3F" w:rsidRPr="004E5B3F" w:rsidTr="006A06F5">
        <w:tc>
          <w:tcPr>
            <w:tcW w:w="2122" w:type="dxa"/>
          </w:tcPr>
          <w:p w:rsidR="004E5B3F" w:rsidRPr="004E5B3F" w:rsidRDefault="00492B44" w:rsidP="00EC33DB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FR-SL.SR</w:t>
            </w:r>
            <w:r w:rsidR="00EC33DB" w:rsidRPr="00EC33DB">
              <w:rPr>
                <w:rFonts w:ascii="Calibri" w:eastAsia="Calibri" w:hAnsi="Calibri" w:cs="Times New Roman"/>
                <w:sz w:val="24"/>
                <w:szCs w:val="24"/>
              </w:rPr>
              <w:t>002</w:t>
            </w:r>
          </w:p>
        </w:tc>
        <w:tc>
          <w:tcPr>
            <w:tcW w:w="992" w:type="dxa"/>
          </w:tcPr>
          <w:p w:rsidR="004E5B3F" w:rsidRPr="004E5B3F" w:rsidRDefault="004E5B3F" w:rsidP="004E5B3F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5B3F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4E5B3F" w:rsidRPr="004E5B3F" w:rsidRDefault="00EC33DB" w:rsidP="00492B44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33DB">
              <w:rPr>
                <w:rFonts w:ascii="Calibri" w:eastAsia="Calibri" w:hAnsi="Calibri" w:cs="Times New Roman"/>
                <w:sz w:val="24"/>
                <w:szCs w:val="24"/>
              </w:rPr>
              <w:t xml:space="preserve">study record 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E5B3F" w:rsidRPr="004E5B3F" w:rsidRDefault="004E5B3F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5B3F" w:rsidRPr="004E5B3F" w:rsidTr="006A06F5">
        <w:tc>
          <w:tcPr>
            <w:tcW w:w="2122" w:type="dxa"/>
          </w:tcPr>
          <w:p w:rsidR="004E5B3F" w:rsidRPr="004E5B3F" w:rsidRDefault="00EC33DB" w:rsidP="00492B44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33DB">
              <w:rPr>
                <w:rFonts w:ascii="Calibri" w:eastAsia="Calibri" w:hAnsi="Calibri" w:cs="Times New Roman"/>
                <w:sz w:val="24"/>
                <w:szCs w:val="24"/>
              </w:rPr>
              <w:t>FR-SL.WR003</w:t>
            </w:r>
          </w:p>
        </w:tc>
        <w:tc>
          <w:tcPr>
            <w:tcW w:w="992" w:type="dxa"/>
          </w:tcPr>
          <w:p w:rsidR="004E5B3F" w:rsidRPr="004E5B3F" w:rsidRDefault="004E5B3F" w:rsidP="004E5B3F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5B3F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4E5B3F" w:rsidRPr="004E5B3F" w:rsidRDefault="00EC33DB" w:rsidP="00492B44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33DB">
              <w:rPr>
                <w:rFonts w:ascii="Calibri" w:eastAsia="Calibri" w:hAnsi="Calibri" w:cs="Times New Roman"/>
                <w:sz w:val="24"/>
                <w:szCs w:val="24"/>
              </w:rPr>
              <w:t xml:space="preserve">weight record 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E5B3F" w:rsidRPr="004E5B3F" w:rsidRDefault="004E5B3F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5B3F" w:rsidRPr="004E5B3F" w:rsidTr="006A06F5">
        <w:tc>
          <w:tcPr>
            <w:tcW w:w="2122" w:type="dxa"/>
          </w:tcPr>
          <w:p w:rsidR="004E5B3F" w:rsidRPr="004E5B3F" w:rsidRDefault="00492B44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FR-SL.WS008</w:t>
            </w:r>
          </w:p>
        </w:tc>
        <w:tc>
          <w:tcPr>
            <w:tcW w:w="992" w:type="dxa"/>
          </w:tcPr>
          <w:p w:rsidR="004E5B3F" w:rsidRPr="004E5B3F" w:rsidRDefault="004E5B3F" w:rsidP="004E5B3F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5B3F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4E5B3F" w:rsidRPr="004E5B3F" w:rsidRDefault="00435C41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</w:t>
            </w:r>
            <w:r w:rsidR="00880AE5">
              <w:rPr>
                <w:rFonts w:ascii="Calibri" w:eastAsia="Calibri" w:hAnsi="Calibri" w:cs="Times New Roman"/>
                <w:sz w:val="24"/>
                <w:szCs w:val="24"/>
              </w:rPr>
              <w:t>elfare s</w:t>
            </w:r>
            <w:r w:rsidR="00492B44">
              <w:rPr>
                <w:rFonts w:ascii="Calibri" w:eastAsia="Calibri" w:hAnsi="Calibri" w:cs="Times New Roman"/>
                <w:sz w:val="24"/>
                <w:szCs w:val="24"/>
              </w:rPr>
              <w:t>cores</w:t>
            </w:r>
            <w:r w:rsidR="004E5B3F" w:rsidRPr="004E5B3F">
              <w:rPr>
                <w:rFonts w:ascii="Calibri" w:eastAsia="Calibri" w:hAnsi="Calibri" w:cs="Times New Roman"/>
                <w:sz w:val="24"/>
                <w:szCs w:val="24"/>
              </w:rPr>
              <w:t>heet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E5B3F" w:rsidRPr="004E5B3F" w:rsidRDefault="004E5B3F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62516" w:rsidRPr="004E5B3F" w:rsidTr="00462516">
        <w:tc>
          <w:tcPr>
            <w:tcW w:w="2122" w:type="dxa"/>
          </w:tcPr>
          <w:p w:rsidR="00462516" w:rsidRPr="004E5B3F" w:rsidRDefault="00462516" w:rsidP="004C2AE8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FR-SL.SS007</w:t>
            </w:r>
          </w:p>
        </w:tc>
        <w:tc>
          <w:tcPr>
            <w:tcW w:w="992" w:type="dxa"/>
          </w:tcPr>
          <w:p w:rsidR="00462516" w:rsidRPr="004E5B3F" w:rsidRDefault="00462516" w:rsidP="004C2AE8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5415" w:type="dxa"/>
          </w:tcPr>
          <w:p w:rsidR="00462516" w:rsidRPr="004E5B3F" w:rsidRDefault="00462516" w:rsidP="004C2AE8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study summary</w:t>
            </w:r>
          </w:p>
        </w:tc>
        <w:tc>
          <w:tcPr>
            <w:tcW w:w="1207" w:type="dxa"/>
          </w:tcPr>
          <w:p w:rsidR="00462516" w:rsidRPr="004E5B3F" w:rsidRDefault="00462516" w:rsidP="004C2AE8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5B3F" w:rsidRPr="004E5B3F" w:rsidTr="006A06F5">
        <w:tc>
          <w:tcPr>
            <w:tcW w:w="2122" w:type="dxa"/>
          </w:tcPr>
          <w:p w:rsidR="004E5B3F" w:rsidRPr="004E5B3F" w:rsidRDefault="004B095D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R-VR.SP002</w:t>
            </w:r>
          </w:p>
        </w:tc>
        <w:tc>
          <w:tcPr>
            <w:tcW w:w="992" w:type="dxa"/>
          </w:tcPr>
          <w:p w:rsidR="004E5B3F" w:rsidRPr="004E5B3F" w:rsidRDefault="00462516" w:rsidP="004E5B3F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4E5B3F" w:rsidRPr="004E5B3F" w:rsidRDefault="004B095D" w:rsidP="004B095D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sedation &amp; p</w:t>
            </w:r>
            <w:r w:rsidR="004E5B3F" w:rsidRPr="004E5B3F">
              <w:rPr>
                <w:rFonts w:ascii="Calibri" w:eastAsia="Calibri" w:hAnsi="Calibri" w:cs="Times New Roman"/>
                <w:sz w:val="24"/>
                <w:szCs w:val="24"/>
              </w:rPr>
              <w:t xml:space="preserve">reparation 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E5B3F" w:rsidRPr="004E5B3F" w:rsidRDefault="004E5B3F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50415" w:rsidRPr="004E5B3F" w:rsidTr="00350415">
        <w:tc>
          <w:tcPr>
            <w:tcW w:w="2122" w:type="dxa"/>
          </w:tcPr>
          <w:p w:rsidR="00350415" w:rsidRPr="004E5B3F" w:rsidRDefault="006B65A1" w:rsidP="00E93EAA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R-VR.DL004</w:t>
            </w:r>
          </w:p>
        </w:tc>
        <w:tc>
          <w:tcPr>
            <w:tcW w:w="992" w:type="dxa"/>
          </w:tcPr>
          <w:p w:rsidR="00350415" w:rsidRPr="004E5B3F" w:rsidRDefault="00462516" w:rsidP="00E93EAA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5415" w:type="dxa"/>
          </w:tcPr>
          <w:p w:rsidR="00350415" w:rsidRPr="004E5B3F" w:rsidRDefault="00350415" w:rsidP="00E93EAA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drug list</w:t>
            </w:r>
          </w:p>
        </w:tc>
        <w:tc>
          <w:tcPr>
            <w:tcW w:w="1207" w:type="dxa"/>
          </w:tcPr>
          <w:p w:rsidR="00350415" w:rsidRPr="004E5B3F" w:rsidRDefault="00350415" w:rsidP="00E93EAA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5B3F" w:rsidRPr="004E5B3F" w:rsidTr="006A06F5">
        <w:tc>
          <w:tcPr>
            <w:tcW w:w="2122" w:type="dxa"/>
          </w:tcPr>
          <w:p w:rsidR="004E5B3F" w:rsidRPr="004E5B3F" w:rsidRDefault="00EC33DB" w:rsidP="00492B44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33DB">
              <w:rPr>
                <w:rFonts w:ascii="Calibri" w:eastAsia="Calibri" w:hAnsi="Calibri" w:cs="Times New Roman"/>
                <w:sz w:val="24"/>
                <w:szCs w:val="24"/>
              </w:rPr>
              <w:t>R-</w:t>
            </w:r>
            <w:r w:rsidR="00492B44">
              <w:rPr>
                <w:rFonts w:ascii="Calibri" w:eastAsia="Calibri" w:hAnsi="Calibri" w:cs="Times New Roman"/>
                <w:sz w:val="24"/>
                <w:szCs w:val="24"/>
              </w:rPr>
              <w:t>VR.PA003</w:t>
            </w:r>
          </w:p>
        </w:tc>
        <w:tc>
          <w:tcPr>
            <w:tcW w:w="992" w:type="dxa"/>
          </w:tcPr>
          <w:p w:rsidR="004E5B3F" w:rsidRPr="004E5B3F" w:rsidRDefault="00462516" w:rsidP="004E5B3F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4E5B3F" w:rsidRPr="004E5B3F" w:rsidRDefault="00492B44" w:rsidP="00492B44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</w:t>
            </w:r>
            <w:r w:rsidR="00EC33DB" w:rsidRPr="00EC33DB">
              <w:rPr>
                <w:rFonts w:ascii="Calibri" w:eastAsia="Calibri" w:hAnsi="Calibri" w:cs="Times New Roman"/>
                <w:sz w:val="24"/>
                <w:szCs w:val="24"/>
              </w:rPr>
              <w:t>rocedure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&amp;</w:t>
            </w:r>
            <w:r w:rsidR="00EC33DB" w:rsidRPr="00EC33DB">
              <w:rPr>
                <w:rFonts w:ascii="Calibri" w:eastAsia="Calibri" w:hAnsi="Calibri" w:cs="Times New Roman"/>
                <w:sz w:val="24"/>
                <w:szCs w:val="24"/>
              </w:rPr>
              <w:t xml:space="preserve"> anaesthetic </w:t>
            </w:r>
            <w:r w:rsidR="00EC33DB">
              <w:rPr>
                <w:rFonts w:ascii="Calibri" w:eastAsia="Calibri" w:hAnsi="Calibri" w:cs="Times New Roman"/>
                <w:sz w:val="24"/>
                <w:szCs w:val="24"/>
              </w:rPr>
              <w:t xml:space="preserve">maintenance </w:t>
            </w:r>
            <w:r w:rsidR="00EC33DB" w:rsidRPr="00EC33DB">
              <w:rPr>
                <w:rFonts w:ascii="Calibri" w:eastAsia="Calibri" w:hAnsi="Calibri" w:cs="Times New Roman"/>
                <w:sz w:val="24"/>
                <w:szCs w:val="24"/>
              </w:rPr>
              <w:t>record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E5B3F" w:rsidRPr="004E5B3F" w:rsidRDefault="004E5B3F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5B3F" w:rsidRPr="004E5B3F" w:rsidTr="006A06F5">
        <w:tc>
          <w:tcPr>
            <w:tcW w:w="2122" w:type="dxa"/>
          </w:tcPr>
          <w:p w:rsidR="004E5B3F" w:rsidRPr="004E5B3F" w:rsidRDefault="004E5B3F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B3F" w:rsidRPr="004E5B3F" w:rsidRDefault="00350415" w:rsidP="004E5B3F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4E5B3F" w:rsidRPr="004E5B3F" w:rsidRDefault="004E5B3F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5B3F">
              <w:rPr>
                <w:rFonts w:ascii="Calibri" w:eastAsia="Calibri" w:hAnsi="Calibri" w:cs="Times New Roman"/>
                <w:sz w:val="24"/>
                <w:szCs w:val="24"/>
              </w:rPr>
              <w:t>AREC certificate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E5B3F" w:rsidRPr="004E5B3F" w:rsidRDefault="004E5B3F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23DA3" w:rsidRPr="004E5B3F" w:rsidTr="00623DA3">
        <w:tc>
          <w:tcPr>
            <w:tcW w:w="2122" w:type="dxa"/>
          </w:tcPr>
          <w:p w:rsidR="00623DA3" w:rsidRPr="004E5B3F" w:rsidRDefault="00623DA3" w:rsidP="006027CE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DA3" w:rsidRPr="004E5B3F" w:rsidRDefault="00623DA3" w:rsidP="00A16828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5B3F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35041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</w:tcPr>
          <w:p w:rsidR="00623DA3" w:rsidRPr="004E5B3F" w:rsidRDefault="00623DA3" w:rsidP="006027CE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approved </w:t>
            </w:r>
            <w:r w:rsidRPr="004E5B3F">
              <w:rPr>
                <w:rFonts w:ascii="Calibri" w:eastAsia="Calibri" w:hAnsi="Calibri" w:cs="Times New Roman"/>
                <w:sz w:val="24"/>
                <w:szCs w:val="24"/>
              </w:rPr>
              <w:t>M&amp;E’s</w:t>
            </w:r>
          </w:p>
        </w:tc>
        <w:tc>
          <w:tcPr>
            <w:tcW w:w="1207" w:type="dxa"/>
          </w:tcPr>
          <w:p w:rsidR="00623DA3" w:rsidRPr="004E5B3F" w:rsidRDefault="00623DA3" w:rsidP="006027CE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5B3F" w:rsidRPr="004E5B3F" w:rsidTr="006A06F5">
        <w:tc>
          <w:tcPr>
            <w:tcW w:w="2122" w:type="dxa"/>
          </w:tcPr>
          <w:p w:rsidR="004E5B3F" w:rsidRPr="004E5B3F" w:rsidRDefault="00EC33DB" w:rsidP="00EC33DB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33DB">
              <w:rPr>
                <w:rFonts w:ascii="Calibri" w:eastAsia="Calibri" w:hAnsi="Calibri" w:cs="Times New Roman"/>
                <w:sz w:val="24"/>
                <w:szCs w:val="24"/>
              </w:rPr>
              <w:t xml:space="preserve">FR-SL.RS006 </w:t>
            </w:r>
          </w:p>
        </w:tc>
        <w:tc>
          <w:tcPr>
            <w:tcW w:w="992" w:type="dxa"/>
          </w:tcPr>
          <w:p w:rsidR="004E5B3F" w:rsidRPr="004E5B3F" w:rsidRDefault="00350415" w:rsidP="004E5B3F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4E5B3F" w:rsidRPr="004E5B3F" w:rsidRDefault="00EC33DB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33DB">
              <w:rPr>
                <w:rFonts w:ascii="Calibri" w:eastAsia="Calibri" w:hAnsi="Calibri" w:cs="Times New Roman"/>
                <w:sz w:val="24"/>
                <w:szCs w:val="24"/>
              </w:rPr>
              <w:t>record of signatures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E5B3F" w:rsidRPr="004E5B3F" w:rsidRDefault="004E5B3F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65AA" w:rsidRPr="004E5B3F" w:rsidTr="002B65AA">
        <w:tc>
          <w:tcPr>
            <w:tcW w:w="2122" w:type="dxa"/>
          </w:tcPr>
          <w:p w:rsidR="002B65AA" w:rsidRPr="004E5B3F" w:rsidRDefault="002B65AA" w:rsidP="000757E2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R-VR.TL006</w:t>
            </w:r>
          </w:p>
        </w:tc>
        <w:tc>
          <w:tcPr>
            <w:tcW w:w="992" w:type="dxa"/>
          </w:tcPr>
          <w:p w:rsidR="002B65AA" w:rsidRPr="004E5B3F" w:rsidRDefault="002B65AA" w:rsidP="000757E2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5415" w:type="dxa"/>
          </w:tcPr>
          <w:p w:rsidR="002B65AA" w:rsidRPr="004E5B3F" w:rsidRDefault="002B65AA" w:rsidP="000757E2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treatment record</w:t>
            </w:r>
          </w:p>
        </w:tc>
        <w:tc>
          <w:tcPr>
            <w:tcW w:w="1207" w:type="dxa"/>
          </w:tcPr>
          <w:p w:rsidR="002B65AA" w:rsidRPr="004E5B3F" w:rsidRDefault="002B65AA" w:rsidP="000757E2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5B3F" w:rsidRPr="004E5B3F" w:rsidTr="006A06F5">
        <w:tc>
          <w:tcPr>
            <w:tcW w:w="2122" w:type="dxa"/>
          </w:tcPr>
          <w:p w:rsidR="004E5B3F" w:rsidRPr="004E5B3F" w:rsidRDefault="006A06F5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R-VR.HN001</w:t>
            </w:r>
          </w:p>
        </w:tc>
        <w:tc>
          <w:tcPr>
            <w:tcW w:w="992" w:type="dxa"/>
          </w:tcPr>
          <w:p w:rsidR="004E5B3F" w:rsidRPr="004E5B3F" w:rsidRDefault="002B65AA" w:rsidP="004E5B3F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4E5B3F" w:rsidRPr="004E5B3F" w:rsidRDefault="006A06F5" w:rsidP="006A06F5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history &amp; n</w:t>
            </w:r>
            <w:r w:rsidR="004E5B3F">
              <w:rPr>
                <w:rFonts w:ascii="Calibri" w:eastAsia="Calibri" w:hAnsi="Calibri" w:cs="Times New Roman"/>
                <w:sz w:val="24"/>
                <w:szCs w:val="24"/>
              </w:rPr>
              <w:t xml:space="preserve">ecropsy 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E5B3F" w:rsidRPr="004E5B3F" w:rsidRDefault="004E5B3F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5B3F" w:rsidRPr="004E5B3F" w:rsidTr="006A06F5">
        <w:tc>
          <w:tcPr>
            <w:tcW w:w="2122" w:type="dxa"/>
          </w:tcPr>
          <w:p w:rsidR="004E5B3F" w:rsidRPr="004E5B3F" w:rsidRDefault="00A16828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FR-SL.TR009</w:t>
            </w:r>
          </w:p>
        </w:tc>
        <w:tc>
          <w:tcPr>
            <w:tcW w:w="992" w:type="dxa"/>
          </w:tcPr>
          <w:p w:rsidR="004E5B3F" w:rsidRPr="004E5B3F" w:rsidRDefault="002B65AA" w:rsidP="004E5B3F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4E5B3F" w:rsidRPr="004E5B3F" w:rsidRDefault="00A16828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training register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E5B3F" w:rsidRPr="004E5B3F" w:rsidRDefault="004E5B3F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E5B3F" w:rsidRPr="004E5B3F" w:rsidTr="006A06F5">
        <w:tc>
          <w:tcPr>
            <w:tcW w:w="2122" w:type="dxa"/>
          </w:tcPr>
          <w:p w:rsidR="004E5B3F" w:rsidRPr="004E5B3F" w:rsidRDefault="004E5B3F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B3F" w:rsidRPr="004E5B3F" w:rsidRDefault="004E5B3F" w:rsidP="002B65AA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4E5B3F" w:rsidRPr="004E5B3F" w:rsidRDefault="004E5B3F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E5B3F" w:rsidRPr="004E5B3F" w:rsidRDefault="004E5B3F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65AA" w:rsidRPr="004E5B3F" w:rsidTr="006A06F5">
        <w:tc>
          <w:tcPr>
            <w:tcW w:w="2122" w:type="dxa"/>
          </w:tcPr>
          <w:p w:rsidR="002B65AA" w:rsidRPr="004E5B3F" w:rsidRDefault="002B65AA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5AA" w:rsidRPr="004E5B3F" w:rsidRDefault="002B65AA" w:rsidP="002B65AA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2B65AA" w:rsidRPr="004E5B3F" w:rsidRDefault="002B65AA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2B65AA" w:rsidRPr="004E5B3F" w:rsidRDefault="002B65AA" w:rsidP="004E5B3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B0DB1" w:rsidRPr="00CB21FA" w:rsidRDefault="002B0DB1" w:rsidP="00CB21FA">
      <w:bookmarkStart w:id="0" w:name="_GoBack"/>
      <w:bookmarkEnd w:id="0"/>
    </w:p>
    <w:sectPr w:rsidR="002B0DB1" w:rsidRPr="00CB21FA" w:rsidSect="003627FB">
      <w:headerReference w:type="default" r:id="rId6"/>
      <w:footerReference w:type="default" r:id="rId7"/>
      <w:pgSz w:w="11906" w:h="16838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26" w:rsidRDefault="006C7B26" w:rsidP="00237001">
      <w:pPr>
        <w:spacing w:after="0" w:line="240" w:lineRule="auto"/>
      </w:pPr>
      <w:r>
        <w:separator/>
      </w:r>
    </w:p>
  </w:endnote>
  <w:endnote w:type="continuationSeparator" w:id="0">
    <w:p w:rsidR="006C7B26" w:rsidRDefault="006C7B26" w:rsidP="0023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F5" w:rsidRDefault="006A06F5">
    <w:pPr>
      <w:pStyle w:val="Footer"/>
    </w:pPr>
    <w:r w:rsidRPr="0016551D">
      <w:rPr>
        <w:sz w:val="18"/>
        <w:szCs w:val="18"/>
      </w:rPr>
      <w:t>Developed by:</w:t>
    </w:r>
    <w:r>
      <w:t xml:space="preserve"> </w:t>
    </w:r>
    <w:sdt>
      <w:sdtPr>
        <w:id w:val="-221452474"/>
        <w:dropDownList>
          <w:listItem w:value="Choose an item."/>
          <w:listItem w:displayText="M Costello" w:value="M Costello"/>
          <w:listItem w:displayText="A Rammekwa" w:value="A Rammekwa"/>
          <w:listItem w:displayText="P Selahle" w:value="P Selahle"/>
          <w:listItem w:displayText="L Matjila" w:value="L Matjila"/>
          <w:listItem w:displayText="T Khoza" w:value="T Khoza"/>
          <w:listItem w:displayText="N Douths" w:value="N Douths"/>
          <w:listItem w:displayText="M Madavhu" w:value="M Madavhu"/>
          <w:listItem w:displayText="K Jardine" w:value="K Jardine"/>
        </w:dropDownList>
      </w:sdtPr>
      <w:sdtEndPr/>
      <w:sdtContent>
        <w:r>
          <w:t>M Costello</w:t>
        </w:r>
      </w:sdtContent>
    </w:sdt>
    <w:r>
      <w:t xml:space="preserve"> </w:t>
    </w:r>
    <w:r w:rsidRPr="0016551D">
      <w:rPr>
        <w:sz w:val="18"/>
        <w:szCs w:val="18"/>
      </w:rPr>
      <w:ptab w:relativeTo="margin" w:alignment="center" w:leader="none"/>
    </w:r>
    <w:r w:rsidRPr="0016551D">
      <w:rPr>
        <w:sz w:val="18"/>
        <w:szCs w:val="18"/>
      </w:rPr>
      <w:t>Checked by: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928773434"/>
        <w:text/>
      </w:sdtPr>
      <w:sdtEndPr/>
      <w:sdtContent>
        <w:r>
          <w:rPr>
            <w:sz w:val="18"/>
            <w:szCs w:val="18"/>
          </w:rPr>
          <w:t>Add Name</w:t>
        </w:r>
      </w:sdtContent>
    </w:sdt>
    <w:r>
      <w:rPr>
        <w:sz w:val="18"/>
        <w:szCs w:val="18"/>
      </w:rPr>
      <w:t xml:space="preserve">  </w:t>
    </w:r>
    <w:sdt>
      <w:sdtPr>
        <w:rPr>
          <w:sz w:val="18"/>
          <w:szCs w:val="18"/>
        </w:rPr>
        <w:id w:val="566149778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20"/>
            <w:szCs w:val="20"/>
          </w:rPr>
          <w:t>Click or tap to enter a date.</w:t>
        </w:r>
      </w:sdtContent>
    </w:sdt>
    <w:r>
      <w:rPr>
        <w:b/>
        <w:sz w:val="18"/>
        <w:szCs w:val="18"/>
      </w:rPr>
      <w:t xml:space="preserve">Version </w:t>
    </w:r>
    <w:r>
      <w:rPr>
        <w:sz w:val="18"/>
        <w:szCs w:val="18"/>
      </w:rPr>
      <w:t>#</w:t>
    </w:r>
    <w:r>
      <w:rPr>
        <w:b/>
        <w:sz w:val="18"/>
        <w:szCs w:val="18"/>
      </w:rPr>
      <w:t>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381431042"/>
        <w:showingPlcHdr/>
        <w:comboBox>
          <w:listItem w:value="Choose an item."/>
          <w:listItem w:displayText="001" w:value="001"/>
          <w:listItem w:displayText="002" w:value="002"/>
          <w:listItem w:displayText="003" w:value="003"/>
          <w:listItem w:displayText="004" w:value="004"/>
          <w:listItem w:displayText="005" w:value="005"/>
          <w:listItem w:displayText="006" w:value="006"/>
          <w:listItem w:displayText="007" w:value="007"/>
          <w:listItem w:displayText="008" w:value="008"/>
          <w:listItem w:displayText="009" w:value="009"/>
          <w:listItem w:displayText="010" w:value="010"/>
          <w:listItem w:displayText="011" w:value="011"/>
          <w:listItem w:displayText="012" w:value="012"/>
          <w:listItem w:displayText="013" w:value="013"/>
          <w:listItem w:displayText="014" w:value="014"/>
          <w:listItem w:displayText="015" w:value="015"/>
          <w:listItem w:displayText="016" w:value="016"/>
          <w:listItem w:displayText="017" w:value="017"/>
          <w:listItem w:displayText="018" w:value="018"/>
          <w:listItem w:displayText="019" w:value="019"/>
          <w:listItem w:displayText="020" w:value="020"/>
        </w:comboBox>
      </w:sdtPr>
      <w:sdtEndPr/>
      <w:sdtContent>
        <w:r w:rsidRPr="00BC13A6">
          <w:rPr>
            <w:rStyle w:val="PlaceholderText"/>
            <w:sz w:val="18"/>
            <w:szCs w:val="18"/>
          </w:rPr>
          <w:t>Choose an item.</w:t>
        </w:r>
      </w:sdtContent>
    </w:sdt>
    <w:r w:rsidRPr="0016551D">
      <w:rPr>
        <w:sz w:val="18"/>
        <w:szCs w:val="18"/>
      </w:rPr>
      <w:ptab w:relativeTo="margin" w:alignment="right" w:leader="none"/>
    </w:r>
    <w:r w:rsidRPr="0016551D">
      <w:rPr>
        <w:sz w:val="18"/>
        <w:szCs w:val="18"/>
      </w:rPr>
      <w:t>AREC Approval:</w:t>
    </w:r>
    <w:sdt>
      <w:sdtPr>
        <w:rPr>
          <w:sz w:val="18"/>
          <w:szCs w:val="18"/>
        </w:rPr>
        <w:id w:val="-1441911209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18"/>
            <w:szCs w:val="18"/>
          </w:rPr>
          <w:t>Click or tap to enter a date.</w:t>
        </w:r>
      </w:sdtContent>
    </w:sdt>
    <w: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26" w:rsidRDefault="006C7B26" w:rsidP="00237001">
      <w:pPr>
        <w:spacing w:after="0" w:line="240" w:lineRule="auto"/>
      </w:pPr>
      <w:r>
        <w:separator/>
      </w:r>
    </w:p>
  </w:footnote>
  <w:footnote w:type="continuationSeparator" w:id="0">
    <w:p w:rsidR="006C7B26" w:rsidRDefault="006C7B26" w:rsidP="0023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F5" w:rsidRPr="00237001" w:rsidRDefault="006A06F5" w:rsidP="00237001">
    <w:pPr>
      <w:spacing w:line="264" w:lineRule="auto"/>
      <w:jc w:val="center"/>
      <w:rPr>
        <w:color w:val="0070C0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-180388</wp:posOffset>
              </wp:positionH>
              <wp:positionV relativeFrom="paragraph">
                <wp:posOffset>6985</wp:posOffset>
              </wp:positionV>
              <wp:extent cx="914400" cy="504825"/>
              <wp:effectExtent l="0" t="0" r="508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A06F5" w:rsidRPr="004E5B3F" w:rsidRDefault="006A06F5" w:rsidP="00B66117">
                          <w:pPr>
                            <w:spacing w:after="0"/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</w:pPr>
                          <w:r w:rsidRPr="004E5B3F"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  <w:t xml:space="preserve">Central Animal </w:t>
                          </w:r>
                        </w:p>
                        <w:p w:rsidR="006A06F5" w:rsidRPr="004E5B3F" w:rsidRDefault="006A06F5" w:rsidP="00B66117">
                          <w:pPr>
                            <w:spacing w:after="0"/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</w:pPr>
                          <w:r w:rsidRPr="004E5B3F"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  <w:t>Service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4.2pt;margin-top:.55pt;width:1in;height:39.7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" fillcolor="white [3201]" stroked="f" strokeweight=".5pt">
              <v:textbox>
                <w:txbxContent>
                  <w:p w:rsidR="006A06F5" w:rsidRPr="004E5B3F" w:rsidRDefault="006A06F5" w:rsidP="00B66117">
                    <w:pPr>
                      <w:spacing w:after="0"/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</w:pPr>
                    <w:r w:rsidRPr="004E5B3F"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  <w:t xml:space="preserve">Central Animal </w:t>
                    </w:r>
                  </w:p>
                  <w:p w:rsidR="006A06F5" w:rsidRPr="004E5B3F" w:rsidRDefault="006A06F5" w:rsidP="00B66117">
                    <w:pPr>
                      <w:spacing w:after="0"/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</w:pPr>
                    <w:r w:rsidRPr="004E5B3F"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  <w:t>Service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4543425</wp:posOffset>
          </wp:positionH>
          <wp:positionV relativeFrom="paragraph">
            <wp:posOffset>-40640</wp:posOffset>
          </wp:positionV>
          <wp:extent cx="1798320" cy="5810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color w:val="0070C0"/>
        <w:lang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511810</wp:posOffset>
              </wp:positionV>
              <wp:extent cx="5886450" cy="2857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BD4D0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2.3pt,40.3pt" to="875.8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" strokecolor="#5b9bd5 [3204]" strokeweight=".5pt">
              <v:stroke joinstyle="miter"/>
              <w10:wrap anchorx="margin"/>
            </v:line>
          </w:pict>
        </mc:Fallback>
      </mc:AlternateContent>
    </w:r>
    <w:r w:rsidRPr="00462A14">
      <w:rPr>
        <w:noProof/>
        <w:color w:val="0070C0"/>
        <w:lang w:eastAsia="en-Z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1066800</wp:posOffset>
              </wp:positionH>
              <wp:positionV relativeFrom="paragraph">
                <wp:posOffset>-12065</wp:posOffset>
              </wp:positionV>
              <wp:extent cx="323850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6F5" w:rsidRPr="004E5B3F" w:rsidRDefault="006B65A1" w:rsidP="00884D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31849B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>FORMS and</w:t>
                          </w:r>
                          <w:r w:rsidR="006A06F5" w:rsidRPr="004E5B3F"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 xml:space="preserve"> RECORDS #:  </w:t>
                          </w:r>
                          <w:sdt>
                            <w:sdtPr>
                              <w:rPr>
                                <w:b/>
                                <w:color w:val="31849B"/>
                                <w:sz w:val="24"/>
                                <w:szCs w:val="24"/>
                              </w:rPr>
                              <w:id w:val="-2118119917"/>
                              <w:placeholder>
                                <w:docPart w:val="E901F37F57744AB3916DC06FE1975450"/>
                              </w:placeholder>
                              <w:text/>
                            </w:sdtPr>
                            <w:sdtEndPr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sdtEndPr>
                            <w:sdtContent>
                              <w:r w:rsidR="00455C97">
                                <w:t>FR – SL.</w:t>
                              </w:r>
                              <w:r w:rsidR="006A06F5">
                                <w:t>I004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id w:val="1834572511"/>
                            <w:placeholder>
                              <w:docPart w:val="6B5D5592BA324086A23BBBBB25D11A84"/>
                            </w:placeholder>
                          </w:sdtPr>
                          <w:sdtEndPr/>
                          <w:sdtContent>
                            <w:p w:rsidR="006A06F5" w:rsidRPr="004E5B3F" w:rsidRDefault="006A06F5" w:rsidP="00884D3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31849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31849B"/>
                                  <w:sz w:val="24"/>
                                  <w:szCs w:val="24"/>
                                </w:rPr>
                                <w:t>STUDY LOG: INDEX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4pt;margin-top:-.95pt;width:2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" stroked="f">
              <v:textbox style="mso-fit-shape-to-text:t">
                <w:txbxContent>
                  <w:p w:rsidR="006A06F5" w:rsidRPr="004E5B3F" w:rsidRDefault="006B65A1" w:rsidP="00884D37">
                    <w:pPr>
                      <w:spacing w:after="0" w:line="240" w:lineRule="auto"/>
                      <w:jc w:val="center"/>
                      <w:rPr>
                        <w:b/>
                        <w:color w:val="31849B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color w:val="31849B"/>
                        <w:sz w:val="24"/>
                        <w:szCs w:val="24"/>
                      </w:rPr>
                      <w:t>FORMS and</w:t>
                    </w:r>
                    <w:r w:rsidR="006A06F5" w:rsidRPr="004E5B3F">
                      <w:rPr>
                        <w:b/>
                        <w:color w:val="31849B"/>
                        <w:sz w:val="24"/>
                        <w:szCs w:val="24"/>
                      </w:rPr>
                      <w:t xml:space="preserve"> RECORDS #:  </w:t>
                    </w:r>
                    <w:sdt>
                      <w:sdtPr>
                        <w:rPr>
                          <w:b/>
                          <w:color w:val="31849B"/>
                          <w:sz w:val="24"/>
                          <w:szCs w:val="24"/>
                        </w:rPr>
                        <w:id w:val="-2118119917"/>
                        <w:placeholder>
                          <w:docPart w:val="E901F37F57744AB3916DC06FE1975450"/>
                        </w:placeholder>
                        <w:text/>
                      </w:sdtPr>
                      <w:sdtEndPr>
                        <w:rPr>
                          <w:b w:val="0"/>
                          <w:color w:val="auto"/>
                          <w:sz w:val="22"/>
                          <w:szCs w:val="22"/>
                        </w:rPr>
                      </w:sdtEndPr>
                      <w:sdtContent>
                        <w:r w:rsidR="00455C97">
                          <w:t>FR – SL.</w:t>
                        </w:r>
                        <w:r w:rsidR="006A06F5">
                          <w:t>I004</w:t>
                        </w:r>
                      </w:sdtContent>
                    </w:sdt>
                  </w:p>
                  <w:sdt>
                    <w:sdtPr>
                      <w:rPr>
                        <w:b/>
                        <w:color w:val="31849B"/>
                        <w:sz w:val="24"/>
                        <w:szCs w:val="24"/>
                      </w:rPr>
                      <w:id w:val="1834572511"/>
                      <w:placeholder>
                        <w:docPart w:val="6B5D5592BA324086A23BBBBB25D11A84"/>
                      </w:placeholder>
                    </w:sdtPr>
                    <w:sdtEndPr/>
                    <w:sdtContent>
                      <w:p w:rsidR="006A06F5" w:rsidRPr="004E5B3F" w:rsidRDefault="006A06F5" w:rsidP="00884D3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31849B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31849B"/>
                            <w:sz w:val="24"/>
                            <w:szCs w:val="24"/>
                          </w:rPr>
                          <w:t>STUDY LOG: INDEX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00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189230</wp:posOffset>
              </wp:positionH>
              <wp:positionV relativeFrom="page">
                <wp:posOffset>267335</wp:posOffset>
              </wp:positionV>
              <wp:extent cx="7376160" cy="9555480"/>
              <wp:effectExtent l="0" t="0" r="18415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DFB2FE1" id="Rectangle 222" o:spid="_x0000_s1026" style="position:absolute;margin-left:14.9pt;margin-top:21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47"/>
    <w:rsid w:val="00080BE1"/>
    <w:rsid w:val="001112B5"/>
    <w:rsid w:val="00115FC2"/>
    <w:rsid w:val="0016468D"/>
    <w:rsid w:val="00164A31"/>
    <w:rsid w:val="001E3B47"/>
    <w:rsid w:val="002268CC"/>
    <w:rsid w:val="00237001"/>
    <w:rsid w:val="002A4E22"/>
    <w:rsid w:val="002B0DB1"/>
    <w:rsid w:val="002B65AA"/>
    <w:rsid w:val="002C3CBE"/>
    <w:rsid w:val="002F5862"/>
    <w:rsid w:val="00350415"/>
    <w:rsid w:val="003627FB"/>
    <w:rsid w:val="00370B6A"/>
    <w:rsid w:val="00435C41"/>
    <w:rsid w:val="00455C97"/>
    <w:rsid w:val="00462516"/>
    <w:rsid w:val="00462A14"/>
    <w:rsid w:val="00472AE7"/>
    <w:rsid w:val="00492B44"/>
    <w:rsid w:val="004B095D"/>
    <w:rsid w:val="004E5B3F"/>
    <w:rsid w:val="00502B3A"/>
    <w:rsid w:val="00553149"/>
    <w:rsid w:val="005A4679"/>
    <w:rsid w:val="00623DA3"/>
    <w:rsid w:val="0065798C"/>
    <w:rsid w:val="006A06F5"/>
    <w:rsid w:val="006B5CAE"/>
    <w:rsid w:val="006B65A1"/>
    <w:rsid w:val="006C01E0"/>
    <w:rsid w:val="006C7B26"/>
    <w:rsid w:val="006F1635"/>
    <w:rsid w:val="00787DC6"/>
    <w:rsid w:val="008676DD"/>
    <w:rsid w:val="00880AE5"/>
    <w:rsid w:val="00884D37"/>
    <w:rsid w:val="008B0070"/>
    <w:rsid w:val="00907C8A"/>
    <w:rsid w:val="00992963"/>
    <w:rsid w:val="009D39DB"/>
    <w:rsid w:val="00A16828"/>
    <w:rsid w:val="00A60484"/>
    <w:rsid w:val="00A8100F"/>
    <w:rsid w:val="00AA35DB"/>
    <w:rsid w:val="00B66117"/>
    <w:rsid w:val="00B73E65"/>
    <w:rsid w:val="00BA7EDA"/>
    <w:rsid w:val="00BE2F09"/>
    <w:rsid w:val="00C22F39"/>
    <w:rsid w:val="00CB21FA"/>
    <w:rsid w:val="00CC24F5"/>
    <w:rsid w:val="00D625B9"/>
    <w:rsid w:val="00E10BEB"/>
    <w:rsid w:val="00E442C5"/>
    <w:rsid w:val="00E8697A"/>
    <w:rsid w:val="00EC33DB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747514"/>
  <w15:chartTrackingRefBased/>
  <w15:docId w15:val="{C8151BF4-B249-4DE8-8432-8D84D288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01"/>
  </w:style>
  <w:style w:type="paragraph" w:styleId="Footer">
    <w:name w:val="footer"/>
    <w:basedOn w:val="Normal"/>
    <w:link w:val="Foot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01"/>
  </w:style>
  <w:style w:type="character" w:styleId="PlaceholderText">
    <w:name w:val="Placeholder Text"/>
    <w:basedOn w:val="DefaultParagraphFont"/>
    <w:uiPriority w:val="99"/>
    <w:semiHidden/>
    <w:rsid w:val="00462A14"/>
    <w:rPr>
      <w:color w:val="808080"/>
    </w:rPr>
  </w:style>
  <w:style w:type="table" w:styleId="TableGrid">
    <w:name w:val="Table Grid"/>
    <w:basedOn w:val="TableNormal"/>
    <w:uiPriority w:val="59"/>
    <w:rsid w:val="001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64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5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3379\Documents\Custom%20Office%20Templates\STUDY%20LOG%20INDE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01F37F57744AB3916DC06FE1975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47A9-C460-438D-86E9-7DA876F1C92D}"/>
      </w:docPartPr>
      <w:docPartBody>
        <w:p w:rsidR="00751686" w:rsidRDefault="00464136">
          <w:pPr>
            <w:pStyle w:val="E901F37F57744AB3916DC06FE1975450"/>
          </w:pPr>
          <w:r w:rsidRPr="00852E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D5592BA324086A23BBBBB25D11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C4C29-4AEC-4D37-A5B7-7674453552F9}"/>
      </w:docPartPr>
      <w:docPartBody>
        <w:p w:rsidR="00751686" w:rsidRDefault="00464136">
          <w:pPr>
            <w:pStyle w:val="6B5D5592BA324086A23BBBBB25D11A84"/>
          </w:pPr>
          <w:r w:rsidRPr="00980C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36"/>
    <w:rsid w:val="002E321C"/>
    <w:rsid w:val="003904F0"/>
    <w:rsid w:val="00464136"/>
    <w:rsid w:val="004D40E3"/>
    <w:rsid w:val="00514717"/>
    <w:rsid w:val="00751686"/>
    <w:rsid w:val="008D7690"/>
    <w:rsid w:val="00DA7824"/>
    <w:rsid w:val="00F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01F37F57744AB3916DC06FE1975450">
    <w:name w:val="E901F37F57744AB3916DC06FE1975450"/>
  </w:style>
  <w:style w:type="paragraph" w:customStyle="1" w:styleId="6B5D5592BA324086A23BBBBB25D11A84">
    <w:name w:val="6B5D5592BA324086A23BBBBB25D11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STUDY LOG INDEX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&amp; FORMS #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&amp; FORMS #</dc:title>
  <dc:subject/>
  <dc:creator>M Costello</dc:creator>
  <cp:keywords/>
  <dc:description/>
  <cp:lastModifiedBy>Mary-Ann Costello</cp:lastModifiedBy>
  <cp:revision>4</cp:revision>
  <cp:lastPrinted>2018-08-22T12:02:00Z</cp:lastPrinted>
  <dcterms:created xsi:type="dcterms:W3CDTF">2018-09-04T11:52:00Z</dcterms:created>
  <dcterms:modified xsi:type="dcterms:W3CDTF">2018-10-03T12:13:00Z</dcterms:modified>
</cp:coreProperties>
</file>